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3B76195D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9105A2" w:rsidRPr="009105A2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sr-Cyrl-RS"/>
        </w:rPr>
        <w:t xml:space="preserve">општине </w:t>
      </w:r>
      <w:proofErr w:type="spellStart"/>
      <w:r w:rsidR="009105A2" w:rsidRPr="009105A2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sr-Cyrl-RS"/>
        </w:rPr>
        <w:t>Чајетина</w:t>
      </w:r>
      <w:proofErr w:type="spellEnd"/>
      <w:r w:rsidRPr="009105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рударства и енергетике.</w:t>
      </w:r>
    </w:p>
    <w:p w14:paraId="72C1F3AE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302EF0BB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483D4F40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9105A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9105A2" w:rsidP="7597EAE2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9105A2" w:rsidP="52E9FB2B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2FEE0B1D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3553213D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3808D4F0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9105A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9105A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9105A2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009105A2">
        <w:trPr>
          <w:trHeight w:val="1192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016B91BC" w:rsidR="009C16C3" w:rsidRPr="00C862A3" w:rsidRDefault="009105A2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16C286B5" w:rsidR="009C16C3" w:rsidRPr="00C862A3" w:rsidRDefault="009C16C3" w:rsidP="009105A2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2034B1E1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C82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Општина </w:t>
            </w:r>
            <w:proofErr w:type="spellStart"/>
            <w:r w:rsidR="00C82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Чајетина</w:t>
            </w:r>
            <w:proofErr w:type="spellEnd"/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367D8895" w14:textId="77777777" w:rsidR="00C8294F" w:rsidRPr="00B76AB6" w:rsidRDefault="009C16C3" w:rsidP="00C829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C82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Милија Аџић,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C82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 утврђивања права на борачко-инвалидску заштиту</w:t>
            </w:r>
          </w:p>
          <w:p w14:paraId="07F6BC9A" w14:textId="77777777" w:rsidR="00C8294F" w:rsidRPr="008C388D" w:rsidRDefault="00C8294F" w:rsidP="00C829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Александра Карађорђевића 34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31310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Чајетина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Србија</w:t>
            </w:r>
          </w:p>
          <w:p w14:paraId="7A1B93DB" w14:textId="3018798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="00C8294F" w:rsidRPr="00F975A7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andzicmilija</w:t>
              </w:r>
              <w:r w:rsidR="00C8294F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24</w:t>
              </w:r>
              <w:r w:rsidR="00C8294F" w:rsidRPr="00F975A7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</w:rPr>
                <w:t>@gmail.com</w:t>
              </w:r>
            </w:hyperlink>
          </w:p>
          <w:p w14:paraId="0F0436D1" w14:textId="419C39D9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</w:t>
            </w:r>
            <w:r w:rsidR="00C8294F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+381</w:t>
            </w:r>
            <w:r w:rsidR="00C829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693224245</w:t>
            </w:r>
            <w:r w:rsidR="00C8294F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2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9105A2" w:rsidP="2B9C20FB">
            <w:pPr>
              <w:spacing w:after="160"/>
            </w:pPr>
            <w:hyperlink r:id="rId8">
              <w:r w:rsidR="70CEE1E7" w:rsidRPr="00C862A3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iperveza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05A2"/>
    <w:rsid w:val="009120E6"/>
    <w:rsid w:val="009C16C3"/>
    <w:rsid w:val="00A253EE"/>
    <w:rsid w:val="00BF35AD"/>
    <w:rsid w:val="00C8294F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semiHidden/>
    <w:unhideWhenUsed/>
    <w:rsid w:val="009C16C3"/>
    <w:rPr>
      <w:color w:val="0000FF"/>
      <w:u w:val="single"/>
    </w:rPr>
  </w:style>
  <w:style w:type="paragraph" w:styleId="Bezrazmaka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uvaramesta">
    <w:name w:val="Placeholder Text"/>
    <w:basedOn w:val="Podrazumevanifontpasusa"/>
    <w:uiPriority w:val="99"/>
    <w:semiHidden/>
    <w:rsid w:val="009C16C3"/>
    <w:rPr>
      <w:color w:val="808080"/>
    </w:rPr>
  </w:style>
  <w:style w:type="table" w:styleId="Koordinatnamreatabele">
    <w:name w:val="Table Grid"/>
    <w:basedOn w:val="Normalnatabela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ndzicmilij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6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T. Kricka Bosiljcic</cp:lastModifiedBy>
  <cp:revision>16</cp:revision>
  <dcterms:created xsi:type="dcterms:W3CDTF">2024-12-04T16:20:00Z</dcterms:created>
  <dcterms:modified xsi:type="dcterms:W3CDTF">2025-11-25T12:03:00Z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